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4782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eastAsia="仿宋_GB2312"/>
          <w:color w:val="auto"/>
          <w:sz w:val="44"/>
          <w:szCs w:val="44"/>
          <w:lang w:val="en-US" w:eastAsia="zh-CN"/>
        </w:rPr>
      </w:pPr>
    </w:p>
    <w:p w14:paraId="55A86CA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ascii="仿宋_GB2312" w:eastAsia="仿宋_GB2312"/>
          <w:color w:val="auto"/>
          <w:sz w:val="44"/>
          <w:szCs w:val="44"/>
        </w:rPr>
      </w:pPr>
    </w:p>
    <w:p w14:paraId="24ABF65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ascii="仿宋_GB2312" w:eastAsia="仿宋_GB2312"/>
          <w:color w:val="auto"/>
          <w:sz w:val="44"/>
          <w:szCs w:val="44"/>
        </w:rPr>
      </w:pPr>
    </w:p>
    <w:p w14:paraId="08FD84B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ascii="仿宋_GB2312" w:eastAsia="仿宋_GB2312"/>
          <w:color w:val="auto"/>
          <w:sz w:val="44"/>
          <w:szCs w:val="44"/>
        </w:rPr>
      </w:pPr>
    </w:p>
    <w:p w14:paraId="2E16B5C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ascii="仿宋_GB2312" w:eastAsia="仿宋_GB2312"/>
          <w:color w:val="auto"/>
          <w:sz w:val="44"/>
          <w:szCs w:val="44"/>
        </w:rPr>
      </w:pPr>
    </w:p>
    <w:p w14:paraId="0D35919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ascii="仿宋_GB2312" w:eastAsia="仿宋_GB2312"/>
          <w:color w:val="auto"/>
          <w:sz w:val="44"/>
          <w:szCs w:val="44"/>
        </w:rPr>
      </w:pPr>
    </w:p>
    <w:p w14:paraId="01C223A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</w:p>
    <w:p w14:paraId="1BEC457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</w:p>
    <w:p w14:paraId="51CCB8B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奇政办发〔202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号</w:t>
      </w:r>
    </w:p>
    <w:p w14:paraId="25C75AC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ascii="黑体" w:hAnsi="黑体" w:eastAsia="黑体"/>
          <w:bCs/>
          <w:color w:val="auto"/>
          <w:sz w:val="44"/>
          <w:szCs w:val="44"/>
        </w:rPr>
      </w:pPr>
    </w:p>
    <w:p w14:paraId="781DC4D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ascii="黑体" w:hAnsi="黑体" w:eastAsia="黑体"/>
          <w:bCs/>
          <w:color w:val="auto"/>
          <w:sz w:val="44"/>
          <w:szCs w:val="44"/>
        </w:rPr>
      </w:pPr>
    </w:p>
    <w:p w14:paraId="417EFE0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eastAsia" w:ascii="方正小标宋_GBK" w:hAnsi="方正小标宋简体" w:eastAsia="方正小标宋_GBK" w:cs="方正小标宋简体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关于做好</w:t>
      </w:r>
      <w:r>
        <w:rPr>
          <w:rFonts w:hint="eastAsia" w:ascii="方正小标宋_GBK" w:hAnsi="方正小标宋简体" w:eastAsia="方正小标宋_GBK" w:cs="方正小标宋简体"/>
          <w:color w:val="auto"/>
          <w:sz w:val="44"/>
          <w:szCs w:val="44"/>
        </w:rPr>
        <w:t>政协</w:t>
      </w:r>
      <w:r>
        <w:rPr>
          <w:rFonts w:hint="eastAsia" w:ascii="方正小标宋_GBK" w:hAnsi="方正小标宋简体" w:eastAsia="方正小标宋_GBK" w:cs="方正小标宋简体"/>
          <w:color w:val="auto"/>
          <w:sz w:val="44"/>
          <w:szCs w:val="44"/>
          <w:lang w:eastAsia="zh-CN"/>
        </w:rPr>
        <w:t>奇台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eastAsia="zh-CN"/>
        </w:rPr>
        <w:t>县</w:t>
      </w:r>
      <w:r>
        <w:rPr>
          <w:rFonts w:hint="eastAsia" w:ascii="方正小标宋_GBK" w:hAnsi="方正小标宋简体" w:eastAsia="方正小标宋_GBK" w:cs="方正小标宋简体"/>
          <w:color w:val="auto"/>
          <w:sz w:val="44"/>
          <w:szCs w:val="44"/>
          <w:lang w:eastAsia="zh-CN"/>
        </w:rPr>
        <w:t>十五届</w:t>
      </w:r>
      <w:r>
        <w:rPr>
          <w:rFonts w:hint="eastAsia" w:ascii="方正小标宋_GBK" w:hAnsi="方正小标宋简体" w:eastAsia="方正小标宋_GBK" w:cs="方正小标宋简体"/>
          <w:color w:val="auto"/>
          <w:sz w:val="44"/>
          <w:szCs w:val="44"/>
          <w:lang w:val="en-US" w:eastAsia="zh-CN"/>
        </w:rPr>
        <w:t>五</w:t>
      </w:r>
      <w:r>
        <w:rPr>
          <w:rFonts w:hint="eastAsia" w:ascii="方正小标宋_GBK" w:hAnsi="方正小标宋简体" w:eastAsia="方正小标宋_GBK" w:cs="方正小标宋简体"/>
          <w:color w:val="auto"/>
          <w:sz w:val="44"/>
          <w:szCs w:val="44"/>
          <w:lang w:eastAsia="zh-CN"/>
        </w:rPr>
        <w:t>次</w:t>
      </w:r>
      <w:r>
        <w:rPr>
          <w:rFonts w:hint="eastAsia" w:ascii="方正小标宋_GBK" w:hAnsi="方正小标宋简体" w:eastAsia="方正小标宋_GBK" w:cs="方正小标宋简体"/>
          <w:color w:val="auto"/>
          <w:sz w:val="44"/>
          <w:szCs w:val="44"/>
        </w:rPr>
        <w:t>会议</w:t>
      </w:r>
      <w:r>
        <w:rPr>
          <w:rFonts w:hint="eastAsia" w:ascii="方正小标宋_GBK" w:hAnsi="方正小标宋简体" w:eastAsia="方正小标宋_GBK" w:cs="方正小标宋简体"/>
          <w:color w:val="auto"/>
          <w:sz w:val="44"/>
          <w:szCs w:val="44"/>
          <w:lang w:eastAsia="zh-CN"/>
        </w:rPr>
        <w:t>委员</w:t>
      </w:r>
      <w:r>
        <w:rPr>
          <w:rFonts w:hint="eastAsia" w:ascii="方正小标宋_GBK" w:hAnsi="方正小标宋简体" w:eastAsia="方正小标宋_GBK" w:cs="方正小标宋简体"/>
          <w:color w:val="auto"/>
          <w:sz w:val="44"/>
          <w:szCs w:val="44"/>
        </w:rPr>
        <w:t>提案</w:t>
      </w:r>
    </w:p>
    <w:p w14:paraId="38952F6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办理工作的通知</w:t>
      </w:r>
    </w:p>
    <w:p w14:paraId="4E75E68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 w14:paraId="500F829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</w:rPr>
        <w:t>奇台产业园区管委会，各乡镇人民政府，政府各工作部门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</w:rPr>
        <w:t>各有关单位：</w:t>
      </w:r>
    </w:p>
    <w:p w14:paraId="17E6BFF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根据</w:t>
      </w:r>
      <w:r>
        <w:rPr>
          <w:rFonts w:hint="eastAsia" w:ascii="仿宋_GB2312" w:eastAsia="仿宋_GB2312"/>
          <w:color w:val="auto"/>
          <w:sz w:val="32"/>
          <w:szCs w:val="32"/>
        </w:rPr>
        <w:t>《关于交办政协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十五届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次</w:t>
      </w:r>
      <w:r>
        <w:rPr>
          <w:rFonts w:hint="eastAsia" w:ascii="仿宋_GB2312" w:eastAsia="仿宋_GB2312"/>
          <w:color w:val="auto"/>
          <w:sz w:val="32"/>
          <w:szCs w:val="32"/>
        </w:rPr>
        <w:t>会议提案的通知》（奇政协〔202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号）要求，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各相关部门共承办州级政协提案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1件、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auto"/>
          <w:sz w:val="32"/>
          <w:szCs w:val="32"/>
        </w:rPr>
        <w:t>政协委员提案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74</w:t>
      </w:r>
      <w:r>
        <w:rPr>
          <w:rFonts w:hint="eastAsia" w:ascii="仿宋_GB2312" w:eastAsia="仿宋_GB2312"/>
          <w:color w:val="auto"/>
          <w:sz w:val="32"/>
          <w:szCs w:val="32"/>
        </w:rPr>
        <w:t>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，请各位县领导和各部门负责同志高度重视，迅速安排，于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2025年9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前按程序将县政协十五届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次会</w:t>
      </w:r>
      <w:r>
        <w:rPr>
          <w:rFonts w:hint="eastAsia" w:ascii="仿宋_GB2312" w:eastAsia="仿宋_GB2312"/>
          <w:color w:val="auto"/>
          <w:spacing w:val="-11"/>
          <w:sz w:val="32"/>
          <w:szCs w:val="32"/>
          <w:lang w:eastAsia="zh-CN"/>
        </w:rPr>
        <w:t>议交办提</w:t>
      </w:r>
      <w:r>
        <w:rPr>
          <w:rFonts w:hint="eastAsia" w:ascii="仿宋_GB2312" w:hAnsi="宋体" w:eastAsia="仿宋_GB2312"/>
          <w:color w:val="auto"/>
          <w:spacing w:val="-11"/>
          <w:sz w:val="32"/>
          <w:szCs w:val="32"/>
          <w:lang w:eastAsia="zh-CN"/>
        </w:rPr>
        <w:t>案办理情况答复县政协委员，</w:t>
      </w:r>
      <w:r>
        <w:rPr>
          <w:rFonts w:hint="eastAsia" w:ascii="仿宋_GB2312" w:hAnsi="宋体" w:eastAsia="仿宋_GB2312"/>
          <w:color w:val="auto"/>
          <w:spacing w:val="-11"/>
          <w:sz w:val="32"/>
          <w:szCs w:val="32"/>
        </w:rPr>
        <w:t>现就办理有关事项通知如下</w:t>
      </w:r>
      <w:r>
        <w:rPr>
          <w:rFonts w:hint="eastAsia" w:ascii="仿宋_GB2312" w:hAnsi="宋体" w:eastAsia="仿宋_GB2312"/>
          <w:color w:val="auto"/>
          <w:spacing w:val="-11"/>
          <w:sz w:val="32"/>
          <w:szCs w:val="32"/>
          <w:lang w:val="en-US" w:eastAsia="zh-CN"/>
        </w:rPr>
        <w:t>:</w:t>
      </w:r>
    </w:p>
    <w:p w14:paraId="0D26944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40" w:firstLineChars="20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一、高度重视，提高认识</w:t>
      </w: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做好提案承办工作，是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人民</w:t>
      </w:r>
      <w:r>
        <w:rPr>
          <w:rFonts w:hint="eastAsia" w:ascii="仿宋_GB2312" w:eastAsia="仿宋_GB2312"/>
          <w:color w:val="auto"/>
          <w:sz w:val="32"/>
          <w:szCs w:val="32"/>
        </w:rPr>
        <w:t>政府及相关部门的一项法定职责和政治任务，各承办单位要自觉主动做好承办工作，切实增强政协委员提案办理工作的责任感和紧迫感，从职责、担责的高度上强化思想认识，从民意民生的高度深化思想认识，从加强作风的高度提升思想认识，从群众满意的高度上不折不扣抓好落实，确保提案及时、高效办理完成。</w:t>
      </w:r>
    </w:p>
    <w:p w14:paraId="05B17B1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40" w:firstLineChars="20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二、积极研究，精心安排</w:t>
      </w: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提案办理要注重质量，要切实从提高办结率、答复率、满意率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color w:val="auto"/>
          <w:sz w:val="32"/>
          <w:szCs w:val="32"/>
        </w:rPr>
        <w:t>三率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color w:val="auto"/>
          <w:sz w:val="32"/>
          <w:szCs w:val="32"/>
        </w:rPr>
        <w:t>要求入手，不断提升提案办理成效。各承办单位要召开班子成员碰头会，对提案要认真分析研究，形成操作性强的实施方案，要落实主要领导负总责、分管领导直接抓、承办人员具体办三级责任制。积极主动走访了解委员意愿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凡是符合法律和政策规定</w:t>
      </w:r>
      <w:r>
        <w:rPr>
          <w:rFonts w:hint="eastAsia" w:ascii="仿宋_GB2312" w:eastAsia="仿宋_GB2312"/>
          <w:color w:val="auto"/>
          <w:sz w:val="32"/>
          <w:szCs w:val="32"/>
        </w:rPr>
        <w:t>有条件解决的问题，要集中力量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进行</w:t>
      </w:r>
      <w:r>
        <w:rPr>
          <w:rFonts w:hint="eastAsia" w:ascii="仿宋_GB2312" w:eastAsia="仿宋_GB2312"/>
          <w:color w:val="auto"/>
          <w:sz w:val="32"/>
          <w:szCs w:val="32"/>
        </w:rPr>
        <w:t>解决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</w:rPr>
        <w:t>因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客观</w:t>
      </w:r>
      <w:r>
        <w:rPr>
          <w:rFonts w:hint="eastAsia" w:ascii="仿宋_GB2312" w:eastAsia="仿宋_GB2312"/>
          <w:color w:val="auto"/>
          <w:sz w:val="32"/>
          <w:szCs w:val="32"/>
        </w:rPr>
        <w:t>条件所限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暂时难以</w:t>
      </w:r>
      <w:r>
        <w:rPr>
          <w:rFonts w:hint="eastAsia" w:ascii="仿宋_GB2312" w:eastAsia="仿宋_GB2312"/>
          <w:color w:val="auto"/>
          <w:sz w:val="32"/>
          <w:szCs w:val="32"/>
        </w:rPr>
        <w:t>解决的，要列入计划逐步解决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</w:rPr>
        <w:t>确属不能解决的问题，要说明理由，解释清楚。</w:t>
      </w:r>
    </w:p>
    <w:p w14:paraId="682C119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40" w:firstLineChars="20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三、注重方法，提高效率</w:t>
      </w: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提案办理要注重效率，要加强与政协委员的沟通联系，主动汇报提案承办工作开展的情况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要注重部门配合，通力协作，形成办理提案的强大合力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要不断改进办理方式，优化办理流程，确保及时高效完成政协提案办理工作。要以做好提案落实为重点，对照时间要求，以答复率、见面率、满意率三个百分百为尺度，把好答复内容、问题解决、走访回访三道关口。同时，对办理结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color w:val="auto"/>
          <w:sz w:val="32"/>
          <w:szCs w:val="32"/>
        </w:rPr>
        <w:t>不满意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color w:val="auto"/>
          <w:sz w:val="32"/>
          <w:szCs w:val="32"/>
        </w:rPr>
        <w:t>的提案，承办单位要再作研究，重新办理并予以答复，确保办理工作落到实处。</w:t>
      </w:r>
    </w:p>
    <w:p w14:paraId="7C00057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四、认真核对，规范程序</w:t>
      </w:r>
      <w:r>
        <w:rPr>
          <w:rFonts w:hint="eastAsia" w:ascii="黑体" w:eastAsia="黑体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color w:val="auto"/>
          <w:sz w:val="32"/>
          <w:szCs w:val="32"/>
        </w:rPr>
        <w:t>各承办单位收到提案后，要认真清点，逐件核对，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严格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按格式出具答复函，办理结果明确，格式规范统一，并在指定位置标注办理结果类别，即：</w:t>
      </w:r>
      <w:r>
        <w:rPr>
          <w:rFonts w:hint="eastAsia" w:ascii="仿宋_GB2312" w:eastAsia="仿宋_GB2312"/>
          <w:color w:val="auto"/>
          <w:sz w:val="32"/>
          <w:szCs w:val="32"/>
        </w:rPr>
        <w:t>A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类（</w:t>
      </w:r>
      <w:r>
        <w:rPr>
          <w:rFonts w:hint="eastAsia" w:ascii="仿宋_GB2312" w:eastAsia="仿宋_GB2312"/>
          <w:color w:val="auto"/>
          <w:sz w:val="32"/>
          <w:szCs w:val="32"/>
        </w:rPr>
        <w:t>所提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问题</w:t>
      </w:r>
      <w:r>
        <w:rPr>
          <w:rFonts w:hint="eastAsia" w:ascii="仿宋_GB2312" w:eastAsia="仿宋_GB2312"/>
          <w:color w:val="auto"/>
          <w:sz w:val="32"/>
          <w:szCs w:val="32"/>
        </w:rPr>
        <w:t>被采纳或解决的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）；</w:t>
      </w:r>
      <w:r>
        <w:rPr>
          <w:rFonts w:hint="eastAsia" w:ascii="仿宋_GB2312" w:eastAsia="仿宋_GB2312"/>
          <w:color w:val="auto"/>
          <w:sz w:val="32"/>
          <w:szCs w:val="32"/>
        </w:rPr>
        <w:t>B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类（</w:t>
      </w:r>
      <w:r>
        <w:rPr>
          <w:rFonts w:hint="eastAsia" w:ascii="仿宋_GB2312" w:eastAsia="仿宋_GB2312"/>
          <w:color w:val="auto"/>
          <w:sz w:val="32"/>
          <w:szCs w:val="32"/>
        </w:rPr>
        <w:t>所提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问题</w:t>
      </w:r>
      <w:r>
        <w:rPr>
          <w:rFonts w:hint="eastAsia" w:ascii="仿宋_GB2312" w:eastAsia="仿宋_GB2312"/>
          <w:color w:val="auto"/>
          <w:sz w:val="32"/>
          <w:szCs w:val="32"/>
        </w:rPr>
        <w:t>正在解决或列入计划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逐步解决）；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C类（所提问题</w:t>
      </w:r>
      <w:r>
        <w:rPr>
          <w:rFonts w:hint="eastAsia" w:ascii="仿宋_GB2312" w:eastAsia="仿宋_GB2312"/>
          <w:color w:val="auto"/>
          <w:sz w:val="32"/>
          <w:szCs w:val="32"/>
        </w:rPr>
        <w:t>因条件所限一时不能解决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或</w:t>
      </w:r>
      <w:r>
        <w:rPr>
          <w:rFonts w:hint="eastAsia" w:ascii="仿宋_GB2312" w:eastAsia="仿宋_GB2312"/>
          <w:color w:val="auto"/>
          <w:sz w:val="32"/>
          <w:szCs w:val="32"/>
        </w:rPr>
        <w:t>条件具备后才能解决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）；D类（所提问题留作参考</w:t>
      </w:r>
      <w:r>
        <w:rPr>
          <w:rFonts w:hint="eastAsia" w:ascii="仿宋_GB2312" w:eastAsia="仿宋_GB2312"/>
          <w:color w:val="auto"/>
          <w:sz w:val="32"/>
          <w:szCs w:val="32"/>
        </w:rPr>
        <w:t>不能解决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）。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是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答复函由各承办单位领导签发，加盖单位公章，注明联系人和电话，提案属于集体提出的只需向排在第一位的委员进行答复即可。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是</w:t>
      </w:r>
      <w:r>
        <w:rPr>
          <w:rFonts w:hint="eastAsia" w:ascii="仿宋_GB2312" w:eastAsia="仿宋_GB2312"/>
          <w:color w:val="auto"/>
          <w:sz w:val="32"/>
          <w:szCs w:val="32"/>
        </w:rPr>
        <w:t>答复意见正式形成后，先由承办单位主要领导（责任人）审核签字，经请示分管副县长（责任领导）同意后，报送委员签字。答复函一律按后附统一格式打印,一式四份，一份交送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政协</w:t>
      </w:r>
      <w:r>
        <w:rPr>
          <w:rFonts w:hint="eastAsia" w:ascii="仿宋_GB2312" w:eastAsia="仿宋_GB2312"/>
          <w:color w:val="auto"/>
          <w:sz w:val="32"/>
          <w:szCs w:val="32"/>
        </w:rPr>
        <w:t>委员，</w:t>
      </w: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一份报送政协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eastAsia="zh-CN"/>
        </w:rPr>
        <w:t>办公室</w:t>
      </w: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，一份报送政府办公室，一份本单位存档。</w:t>
      </w:r>
    </w:p>
    <w:p w14:paraId="3A7C178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五、落实责任，强化督办。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各承办单位要切实加强办理责任落实，政府党组将会定期听取各承办单位办理落实情况，同时，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eastAsia="zh-CN"/>
        </w:rPr>
        <w:t>政府办公室将对各承办单位主要领导与委员见面沟通、协商制定方案情况，办理过程中与委员见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面、座谈、走访、答复情况，办成率及委员满意率开展督查，并适时对办理工作进行抽查督办，不断提高办理工作质效。</w:t>
      </w:r>
    </w:p>
    <w:p w14:paraId="14E5207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</w:p>
    <w:p w14:paraId="3D6C1F5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 w14:paraId="45595104">
      <w:pPr>
        <w:pStyle w:val="7"/>
        <w:wordWrap/>
        <w:jc w:val="both"/>
        <w:rPr>
          <w:rFonts w:hint="eastAsia"/>
          <w:color w:val="auto"/>
        </w:rPr>
      </w:pPr>
    </w:p>
    <w:p w14:paraId="03D9DEB9"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0" w:firstLineChars="0"/>
        <w:jc w:val="right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奇台县人民政府办公室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</w:t>
      </w:r>
    </w:p>
    <w:p w14:paraId="1B48FB1F"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20日     </w:t>
      </w:r>
    </w:p>
    <w:p w14:paraId="04ADD5F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/>
        <w:jc w:val="both"/>
        <w:textAlignment w:val="auto"/>
        <w:rPr>
          <w:rFonts w:ascii="仿宋_GB2312" w:hAnsi="仿宋_GB2312" w:eastAsia="仿宋_GB2312" w:cs="仿宋_GB2312"/>
          <w:color w:val="auto"/>
          <w:sz w:val="24"/>
        </w:rPr>
      </w:pPr>
    </w:p>
    <w:p w14:paraId="4DAFE6B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/>
        <w:jc w:val="both"/>
        <w:textAlignment w:val="auto"/>
        <w:rPr>
          <w:rFonts w:ascii="仿宋_GB2312" w:hAnsi="仿宋_GB2312" w:eastAsia="仿宋_GB2312" w:cs="仿宋_GB2312"/>
          <w:color w:val="auto"/>
          <w:sz w:val="24"/>
        </w:rPr>
      </w:pPr>
    </w:p>
    <w:p w14:paraId="6356298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/>
        <w:jc w:val="both"/>
        <w:textAlignment w:val="auto"/>
        <w:rPr>
          <w:rFonts w:ascii="黑体" w:hAnsi="宋体" w:eastAsia="黑体"/>
          <w:b/>
          <w:color w:val="auto"/>
          <w:sz w:val="32"/>
          <w:szCs w:val="32"/>
        </w:rPr>
      </w:pPr>
    </w:p>
    <w:p w14:paraId="2F6CE04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/>
        <w:jc w:val="both"/>
        <w:textAlignment w:val="auto"/>
        <w:rPr>
          <w:rFonts w:ascii="黑体" w:hAnsi="宋体" w:eastAsia="黑体"/>
          <w:b/>
          <w:color w:val="auto"/>
          <w:sz w:val="32"/>
          <w:szCs w:val="32"/>
        </w:rPr>
      </w:pPr>
    </w:p>
    <w:p w14:paraId="443798C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/>
        <w:jc w:val="both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</w:p>
    <w:p w14:paraId="4836F8CF"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/>
        <w:jc w:val="both"/>
        <w:textAlignment w:val="auto"/>
        <w:rPr>
          <w:rFonts w:hint="eastAsia" w:ascii="仿宋_GB2312" w:hAnsi="宋体" w:eastAsia="仿宋_GB2312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19005029">
      <w:pPr>
        <w:pStyle w:val="3"/>
        <w:keepNext w:val="0"/>
        <w:keepLines w:val="0"/>
        <w:pageBreakBefore w:val="0"/>
        <w:widowControl w:val="0"/>
        <w:pBdr>
          <w:bottom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/>
        <w:jc w:val="both"/>
        <w:textAlignment w:val="auto"/>
        <w:rPr>
          <w:rFonts w:hint="eastAsia" w:ascii="黑体" w:hAnsi="黑体" w:eastAsia="黑体" w:cs="黑体"/>
          <w:bCs w:val="0"/>
          <w:snapToGrid w:val="0"/>
          <w:color w:val="auto"/>
          <w:spacing w:val="0"/>
          <w:kern w:val="0"/>
          <w:sz w:val="28"/>
          <w:szCs w:val="28"/>
          <w:lang w:val="en-US" w:eastAsia="zh-CN" w:bidi="ar-SA"/>
        </w:rPr>
      </w:pPr>
    </w:p>
    <w:p w14:paraId="674F3065">
      <w:pPr>
        <w:pStyle w:val="3"/>
        <w:keepNext w:val="0"/>
        <w:keepLines w:val="0"/>
        <w:pageBreakBefore w:val="0"/>
        <w:widowControl w:val="0"/>
        <w:pBdr>
          <w:bottom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/>
        <w:jc w:val="both"/>
        <w:textAlignment w:val="auto"/>
        <w:rPr>
          <w:rFonts w:hint="eastAsia" w:ascii="黑体" w:hAnsi="黑体" w:eastAsia="黑体" w:cs="黑体"/>
          <w:bCs w:val="0"/>
          <w:snapToGrid w:val="0"/>
          <w:color w:val="auto"/>
          <w:spacing w:val="0"/>
          <w:kern w:val="0"/>
          <w:sz w:val="28"/>
          <w:szCs w:val="28"/>
          <w:lang w:val="en-US" w:eastAsia="zh-CN" w:bidi="ar-SA"/>
        </w:rPr>
      </w:pPr>
    </w:p>
    <w:p w14:paraId="0383EF56">
      <w:pPr>
        <w:pStyle w:val="3"/>
        <w:keepNext w:val="0"/>
        <w:keepLines w:val="0"/>
        <w:pageBreakBefore w:val="0"/>
        <w:widowControl w:val="0"/>
        <w:pBdr>
          <w:bottom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/>
        <w:jc w:val="both"/>
        <w:textAlignment w:val="auto"/>
        <w:rPr>
          <w:rFonts w:hint="eastAsia" w:ascii="黑体" w:hAnsi="黑体" w:eastAsia="黑体" w:cs="黑体"/>
          <w:bCs w:val="0"/>
          <w:snapToGrid w:val="0"/>
          <w:color w:val="auto"/>
          <w:spacing w:val="0"/>
          <w:kern w:val="0"/>
          <w:sz w:val="28"/>
          <w:szCs w:val="28"/>
          <w:lang w:val="en-US" w:eastAsia="zh-CN" w:bidi="ar-SA"/>
        </w:rPr>
      </w:pPr>
    </w:p>
    <w:p w14:paraId="20710A0B">
      <w:pPr>
        <w:jc w:val="both"/>
        <w:rPr>
          <w:rFonts w:hint="eastAsia" w:ascii="黑体" w:hAnsi="黑体" w:eastAsia="黑体" w:cs="黑体"/>
          <w:bCs w:val="0"/>
          <w:snapToGrid w:val="0"/>
          <w:color w:val="auto"/>
          <w:spacing w:val="0"/>
          <w:kern w:val="0"/>
          <w:sz w:val="28"/>
          <w:szCs w:val="28"/>
          <w:lang w:val="en-US" w:eastAsia="zh-CN" w:bidi="ar-SA"/>
        </w:rPr>
      </w:pPr>
    </w:p>
    <w:p w14:paraId="0C736121">
      <w:pPr>
        <w:pStyle w:val="7"/>
        <w:jc w:val="both"/>
        <w:rPr>
          <w:rFonts w:hint="eastAsia" w:ascii="黑体" w:hAnsi="黑体" w:eastAsia="黑体" w:cs="黑体"/>
          <w:bCs w:val="0"/>
          <w:snapToGrid w:val="0"/>
          <w:color w:val="auto"/>
          <w:spacing w:val="0"/>
          <w:kern w:val="0"/>
          <w:sz w:val="28"/>
          <w:szCs w:val="28"/>
          <w:lang w:val="en-US" w:eastAsia="zh-CN" w:bidi="ar-SA"/>
        </w:rPr>
      </w:pPr>
    </w:p>
    <w:p w14:paraId="623C045F">
      <w:pPr>
        <w:pStyle w:val="7"/>
        <w:ind w:left="0" w:leftChars="0" w:firstLine="0" w:firstLineChars="0"/>
        <w:jc w:val="both"/>
        <w:rPr>
          <w:rFonts w:hint="eastAsia" w:ascii="黑体" w:hAnsi="黑体" w:eastAsia="黑体" w:cs="黑体"/>
          <w:bCs w:val="0"/>
          <w:snapToGrid w:val="0"/>
          <w:color w:val="auto"/>
          <w:spacing w:val="0"/>
          <w:kern w:val="0"/>
          <w:sz w:val="28"/>
          <w:szCs w:val="28"/>
          <w:lang w:val="en-US" w:eastAsia="zh-CN" w:bidi="ar-SA"/>
        </w:rPr>
      </w:pPr>
    </w:p>
    <w:p w14:paraId="6D164A15">
      <w:pPr>
        <w:pStyle w:val="7"/>
        <w:ind w:left="0" w:leftChars="0" w:firstLine="0" w:firstLineChars="0"/>
        <w:jc w:val="both"/>
        <w:rPr>
          <w:rFonts w:hint="eastAsia" w:ascii="黑体" w:hAnsi="黑体" w:eastAsia="黑体" w:cs="黑体"/>
          <w:bCs w:val="0"/>
          <w:snapToGrid w:val="0"/>
          <w:color w:val="auto"/>
          <w:spacing w:val="0"/>
          <w:kern w:val="0"/>
          <w:sz w:val="28"/>
          <w:szCs w:val="28"/>
          <w:lang w:val="en-US" w:eastAsia="zh-CN" w:bidi="ar-SA"/>
        </w:rPr>
      </w:pPr>
    </w:p>
    <w:p w14:paraId="55478995">
      <w:pPr>
        <w:pStyle w:val="7"/>
        <w:ind w:left="0" w:leftChars="0" w:firstLine="0" w:firstLineChars="0"/>
        <w:jc w:val="both"/>
        <w:rPr>
          <w:rFonts w:hint="eastAsia" w:ascii="黑体" w:hAnsi="黑体" w:eastAsia="黑体" w:cs="黑体"/>
          <w:bCs w:val="0"/>
          <w:snapToGrid w:val="0"/>
          <w:color w:val="auto"/>
          <w:spacing w:val="0"/>
          <w:kern w:val="0"/>
          <w:sz w:val="28"/>
          <w:szCs w:val="28"/>
          <w:lang w:val="en-US" w:eastAsia="zh-CN" w:bidi="ar-SA"/>
        </w:rPr>
      </w:pPr>
    </w:p>
    <w:p w14:paraId="754923D4">
      <w:pPr>
        <w:pStyle w:val="7"/>
        <w:ind w:left="0" w:leftChars="0" w:firstLine="0" w:firstLineChars="0"/>
        <w:jc w:val="both"/>
        <w:rPr>
          <w:rFonts w:hint="eastAsia" w:ascii="黑体" w:hAnsi="黑体" w:eastAsia="黑体" w:cs="黑体"/>
          <w:bCs w:val="0"/>
          <w:snapToGrid w:val="0"/>
          <w:color w:val="auto"/>
          <w:spacing w:val="0"/>
          <w:kern w:val="0"/>
          <w:sz w:val="28"/>
          <w:szCs w:val="28"/>
          <w:lang w:val="en-US" w:eastAsia="zh-CN" w:bidi="ar-SA"/>
        </w:rPr>
      </w:pPr>
    </w:p>
    <w:p w14:paraId="1058E9AC">
      <w:pPr>
        <w:pStyle w:val="7"/>
        <w:ind w:left="0" w:leftChars="0" w:firstLine="0" w:firstLineChars="0"/>
        <w:jc w:val="both"/>
        <w:rPr>
          <w:rFonts w:hint="eastAsia" w:ascii="黑体" w:hAnsi="黑体" w:eastAsia="黑体" w:cs="黑体"/>
          <w:bCs w:val="0"/>
          <w:snapToGrid w:val="0"/>
          <w:color w:val="auto"/>
          <w:spacing w:val="0"/>
          <w:kern w:val="0"/>
          <w:sz w:val="28"/>
          <w:szCs w:val="28"/>
          <w:lang w:val="en-US" w:eastAsia="zh-CN" w:bidi="ar-SA"/>
        </w:rPr>
      </w:pPr>
    </w:p>
    <w:p w14:paraId="1BAB3288">
      <w:pPr>
        <w:pStyle w:val="7"/>
        <w:ind w:left="0" w:leftChars="0" w:firstLine="0" w:firstLineChars="0"/>
        <w:jc w:val="both"/>
        <w:rPr>
          <w:rFonts w:hint="eastAsia" w:ascii="黑体" w:hAnsi="黑体" w:eastAsia="黑体" w:cs="黑体"/>
          <w:bCs w:val="0"/>
          <w:snapToGrid w:val="0"/>
          <w:color w:val="auto"/>
          <w:spacing w:val="0"/>
          <w:kern w:val="0"/>
          <w:sz w:val="28"/>
          <w:szCs w:val="28"/>
          <w:lang w:val="en-US" w:eastAsia="zh-CN" w:bidi="ar-SA"/>
        </w:rPr>
      </w:pPr>
    </w:p>
    <w:p w14:paraId="0B8E8AB0">
      <w:pPr>
        <w:pStyle w:val="7"/>
        <w:ind w:left="0" w:leftChars="0" w:firstLine="0" w:firstLineChars="0"/>
        <w:jc w:val="both"/>
        <w:rPr>
          <w:rFonts w:hint="eastAsia" w:ascii="黑体" w:hAnsi="黑体" w:eastAsia="黑体" w:cs="黑体"/>
          <w:bCs w:val="0"/>
          <w:snapToGrid w:val="0"/>
          <w:color w:val="auto"/>
          <w:spacing w:val="0"/>
          <w:kern w:val="0"/>
          <w:sz w:val="28"/>
          <w:szCs w:val="28"/>
          <w:lang w:val="en-US" w:eastAsia="zh-CN" w:bidi="ar-SA"/>
        </w:rPr>
      </w:pPr>
    </w:p>
    <w:p w14:paraId="061FF93F">
      <w:pPr>
        <w:pStyle w:val="7"/>
        <w:ind w:left="0" w:leftChars="0" w:firstLine="0" w:firstLineChars="0"/>
        <w:jc w:val="both"/>
        <w:rPr>
          <w:rFonts w:hint="eastAsia" w:ascii="黑体" w:hAnsi="黑体" w:eastAsia="黑体" w:cs="黑体"/>
          <w:bCs w:val="0"/>
          <w:snapToGrid w:val="0"/>
          <w:color w:val="auto"/>
          <w:spacing w:val="0"/>
          <w:kern w:val="0"/>
          <w:sz w:val="28"/>
          <w:szCs w:val="28"/>
          <w:lang w:val="en-US" w:eastAsia="zh-CN" w:bidi="ar-SA"/>
        </w:rPr>
      </w:pPr>
    </w:p>
    <w:p w14:paraId="0A338B15">
      <w:pPr>
        <w:pStyle w:val="7"/>
        <w:ind w:left="0" w:leftChars="0" w:firstLine="0" w:firstLineChars="0"/>
        <w:jc w:val="both"/>
        <w:rPr>
          <w:rFonts w:hint="eastAsia" w:ascii="黑体" w:hAnsi="黑体" w:eastAsia="黑体" w:cs="黑体"/>
          <w:bCs w:val="0"/>
          <w:snapToGrid w:val="0"/>
          <w:color w:val="auto"/>
          <w:spacing w:val="0"/>
          <w:kern w:val="0"/>
          <w:sz w:val="28"/>
          <w:szCs w:val="28"/>
          <w:lang w:val="en-US" w:eastAsia="zh-CN" w:bidi="ar-SA"/>
        </w:rPr>
      </w:pPr>
    </w:p>
    <w:p w14:paraId="18052988">
      <w:pPr>
        <w:pStyle w:val="7"/>
        <w:ind w:left="0" w:leftChars="0" w:firstLine="0" w:firstLineChars="0"/>
        <w:jc w:val="both"/>
        <w:rPr>
          <w:rFonts w:hint="eastAsia" w:ascii="黑体" w:hAnsi="黑体" w:eastAsia="黑体" w:cs="黑体"/>
          <w:bCs w:val="0"/>
          <w:snapToGrid w:val="0"/>
          <w:color w:val="auto"/>
          <w:spacing w:val="0"/>
          <w:kern w:val="0"/>
          <w:sz w:val="28"/>
          <w:szCs w:val="28"/>
          <w:lang w:val="en-US" w:eastAsia="zh-CN" w:bidi="ar-SA"/>
        </w:rPr>
      </w:pPr>
    </w:p>
    <w:p w14:paraId="2C98935A">
      <w:pPr>
        <w:pStyle w:val="7"/>
        <w:ind w:left="0" w:leftChars="0" w:firstLine="0" w:firstLineChars="0"/>
        <w:jc w:val="both"/>
        <w:rPr>
          <w:rFonts w:hint="eastAsia" w:ascii="黑体" w:hAnsi="黑体" w:eastAsia="黑体" w:cs="黑体"/>
          <w:bCs w:val="0"/>
          <w:snapToGrid w:val="0"/>
          <w:color w:val="auto"/>
          <w:spacing w:val="0"/>
          <w:kern w:val="0"/>
          <w:sz w:val="28"/>
          <w:szCs w:val="28"/>
          <w:lang w:val="en-US" w:eastAsia="zh-CN" w:bidi="ar-SA"/>
        </w:rPr>
      </w:pPr>
    </w:p>
    <w:p w14:paraId="74CF50DF">
      <w:pPr>
        <w:pStyle w:val="7"/>
        <w:ind w:left="0" w:leftChars="0" w:firstLine="0" w:firstLineChars="0"/>
        <w:jc w:val="both"/>
        <w:rPr>
          <w:rFonts w:hint="eastAsia" w:ascii="黑体" w:hAnsi="黑体" w:eastAsia="黑体" w:cs="黑体"/>
          <w:bCs w:val="0"/>
          <w:snapToGrid w:val="0"/>
          <w:color w:val="auto"/>
          <w:spacing w:val="0"/>
          <w:kern w:val="0"/>
          <w:sz w:val="28"/>
          <w:szCs w:val="28"/>
          <w:lang w:val="en-US" w:eastAsia="zh-CN" w:bidi="ar-SA"/>
        </w:rPr>
      </w:pPr>
    </w:p>
    <w:p w14:paraId="72DCC27D">
      <w:pPr>
        <w:pStyle w:val="7"/>
        <w:ind w:left="0" w:leftChars="0" w:firstLine="0" w:firstLineChars="0"/>
        <w:jc w:val="both"/>
        <w:rPr>
          <w:rFonts w:hint="eastAsia" w:ascii="黑体" w:hAnsi="黑体" w:eastAsia="黑体" w:cs="黑体"/>
          <w:bCs w:val="0"/>
          <w:snapToGrid w:val="0"/>
          <w:color w:val="auto"/>
          <w:spacing w:val="0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</w:p>
    <w:p w14:paraId="6292E534">
      <w:pPr>
        <w:pStyle w:val="7"/>
        <w:ind w:left="0" w:leftChars="0" w:firstLine="0" w:firstLineChars="0"/>
        <w:jc w:val="both"/>
        <w:rPr>
          <w:rFonts w:hint="eastAsia" w:ascii="黑体" w:hAnsi="黑体" w:eastAsia="黑体" w:cs="黑体"/>
          <w:bCs w:val="0"/>
          <w:snapToGrid w:val="0"/>
          <w:color w:val="auto"/>
          <w:spacing w:val="0"/>
          <w:kern w:val="0"/>
          <w:sz w:val="28"/>
          <w:szCs w:val="28"/>
          <w:lang w:val="en-US" w:eastAsia="zh-CN" w:bidi="ar-SA"/>
        </w:rPr>
      </w:pPr>
    </w:p>
    <w:p w14:paraId="0D2D714D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280" w:firstLineChars="1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 w:val="0"/>
          <w:snapToGrid w:val="0"/>
          <w:color w:val="auto"/>
          <w:spacing w:val="0"/>
          <w:kern w:val="0"/>
          <w:sz w:val="28"/>
          <w:szCs w:val="28"/>
          <w:lang w:val="en-US" w:eastAsia="zh-CN" w:bidi="ar-SA"/>
        </w:rPr>
        <w:t>奇台县人民政府办公室                     2025年3月20日印发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7DF666-80D9-4613-95A7-941A0A1AB8E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5630F88-120F-4B57-8A18-E8DF9B64DEF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22E5294-DE7A-4141-A345-71D618A6DCC3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F4209B6D-9890-4089-B60C-BFDAB6A332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DFFAA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7C72DC"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PWfuI3TAQAApQ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7C72DC"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MzI5NWJjOWNjMTIyN2JhN2EyYTFlMTQ2NWJjMTUifQ=="/>
  </w:docVars>
  <w:rsids>
    <w:rsidRoot w:val="58CE3DA9"/>
    <w:rsid w:val="00042EF3"/>
    <w:rsid w:val="00044EF2"/>
    <w:rsid w:val="0006280A"/>
    <w:rsid w:val="00095D69"/>
    <w:rsid w:val="000F7F52"/>
    <w:rsid w:val="0010779C"/>
    <w:rsid w:val="00113B88"/>
    <w:rsid w:val="00134585"/>
    <w:rsid w:val="001609F5"/>
    <w:rsid w:val="001616A0"/>
    <w:rsid w:val="001727E8"/>
    <w:rsid w:val="001B1C55"/>
    <w:rsid w:val="001B2DF6"/>
    <w:rsid w:val="001F0F3C"/>
    <w:rsid w:val="001F367A"/>
    <w:rsid w:val="00206437"/>
    <w:rsid w:val="00240987"/>
    <w:rsid w:val="002530D6"/>
    <w:rsid w:val="00255DD0"/>
    <w:rsid w:val="00263253"/>
    <w:rsid w:val="0028571A"/>
    <w:rsid w:val="003022ED"/>
    <w:rsid w:val="00416B75"/>
    <w:rsid w:val="00443235"/>
    <w:rsid w:val="004459B5"/>
    <w:rsid w:val="00453554"/>
    <w:rsid w:val="00463508"/>
    <w:rsid w:val="004722BF"/>
    <w:rsid w:val="00477453"/>
    <w:rsid w:val="004A590D"/>
    <w:rsid w:val="004B1B3B"/>
    <w:rsid w:val="004B4A8B"/>
    <w:rsid w:val="004C2D76"/>
    <w:rsid w:val="004E1D15"/>
    <w:rsid w:val="005920BB"/>
    <w:rsid w:val="005D3C3F"/>
    <w:rsid w:val="00603BBD"/>
    <w:rsid w:val="00623A7D"/>
    <w:rsid w:val="00637831"/>
    <w:rsid w:val="00670550"/>
    <w:rsid w:val="00683405"/>
    <w:rsid w:val="006913FF"/>
    <w:rsid w:val="006A2485"/>
    <w:rsid w:val="006F207C"/>
    <w:rsid w:val="006F7EFD"/>
    <w:rsid w:val="00727168"/>
    <w:rsid w:val="007614F0"/>
    <w:rsid w:val="00782861"/>
    <w:rsid w:val="007E2F4B"/>
    <w:rsid w:val="00805F6B"/>
    <w:rsid w:val="008226F6"/>
    <w:rsid w:val="0082446A"/>
    <w:rsid w:val="00830616"/>
    <w:rsid w:val="008C3DD4"/>
    <w:rsid w:val="008C526E"/>
    <w:rsid w:val="008D37D1"/>
    <w:rsid w:val="009402B1"/>
    <w:rsid w:val="00975273"/>
    <w:rsid w:val="009842F7"/>
    <w:rsid w:val="00984557"/>
    <w:rsid w:val="009B5BB7"/>
    <w:rsid w:val="009B6DF3"/>
    <w:rsid w:val="009E39DA"/>
    <w:rsid w:val="00A01A26"/>
    <w:rsid w:val="00A45E2A"/>
    <w:rsid w:val="00A908FE"/>
    <w:rsid w:val="00AB7084"/>
    <w:rsid w:val="00AC330A"/>
    <w:rsid w:val="00B0001F"/>
    <w:rsid w:val="00B0187F"/>
    <w:rsid w:val="00B05CB1"/>
    <w:rsid w:val="00B06DF1"/>
    <w:rsid w:val="00B261E4"/>
    <w:rsid w:val="00B40A16"/>
    <w:rsid w:val="00B61550"/>
    <w:rsid w:val="00B67E00"/>
    <w:rsid w:val="00B92E05"/>
    <w:rsid w:val="00BA753A"/>
    <w:rsid w:val="00BC0387"/>
    <w:rsid w:val="00C30EDF"/>
    <w:rsid w:val="00C33EF4"/>
    <w:rsid w:val="00CB3EF0"/>
    <w:rsid w:val="00CB4661"/>
    <w:rsid w:val="00CC6FA0"/>
    <w:rsid w:val="00CF0D8D"/>
    <w:rsid w:val="00DA66E8"/>
    <w:rsid w:val="00E104C7"/>
    <w:rsid w:val="00E106A5"/>
    <w:rsid w:val="00E10FB7"/>
    <w:rsid w:val="00E231C6"/>
    <w:rsid w:val="00EA378E"/>
    <w:rsid w:val="00EE2099"/>
    <w:rsid w:val="00EF2670"/>
    <w:rsid w:val="00F0009A"/>
    <w:rsid w:val="00F30FB6"/>
    <w:rsid w:val="00F401C0"/>
    <w:rsid w:val="00F41E39"/>
    <w:rsid w:val="00F55F0A"/>
    <w:rsid w:val="00FA2819"/>
    <w:rsid w:val="011C188E"/>
    <w:rsid w:val="01683CD8"/>
    <w:rsid w:val="01A543B0"/>
    <w:rsid w:val="01F34B04"/>
    <w:rsid w:val="01F3521E"/>
    <w:rsid w:val="020E0E3F"/>
    <w:rsid w:val="023050B8"/>
    <w:rsid w:val="03103943"/>
    <w:rsid w:val="03533CD3"/>
    <w:rsid w:val="03AB6E02"/>
    <w:rsid w:val="04400B36"/>
    <w:rsid w:val="04827910"/>
    <w:rsid w:val="04C55779"/>
    <w:rsid w:val="05691FAB"/>
    <w:rsid w:val="057415F0"/>
    <w:rsid w:val="05BE07C9"/>
    <w:rsid w:val="06666B5B"/>
    <w:rsid w:val="06C158EB"/>
    <w:rsid w:val="06CB04DC"/>
    <w:rsid w:val="07265241"/>
    <w:rsid w:val="075F4E5F"/>
    <w:rsid w:val="078F745F"/>
    <w:rsid w:val="07C02047"/>
    <w:rsid w:val="07E26D12"/>
    <w:rsid w:val="088C30A6"/>
    <w:rsid w:val="0898267C"/>
    <w:rsid w:val="092C6695"/>
    <w:rsid w:val="093C394F"/>
    <w:rsid w:val="094810E9"/>
    <w:rsid w:val="095F13EB"/>
    <w:rsid w:val="09792682"/>
    <w:rsid w:val="09D26061"/>
    <w:rsid w:val="09D6383B"/>
    <w:rsid w:val="0A447C29"/>
    <w:rsid w:val="0A762E91"/>
    <w:rsid w:val="0AAE262A"/>
    <w:rsid w:val="0AE14D49"/>
    <w:rsid w:val="0BC2744F"/>
    <w:rsid w:val="0C3B7EEE"/>
    <w:rsid w:val="0C4D7C21"/>
    <w:rsid w:val="0C914145"/>
    <w:rsid w:val="0CEF5942"/>
    <w:rsid w:val="0E4070A0"/>
    <w:rsid w:val="0E4E6DEF"/>
    <w:rsid w:val="0E7505E4"/>
    <w:rsid w:val="0E7E4193"/>
    <w:rsid w:val="0E862BBE"/>
    <w:rsid w:val="0E905553"/>
    <w:rsid w:val="0EBE0962"/>
    <w:rsid w:val="0EEA069C"/>
    <w:rsid w:val="0F203A6D"/>
    <w:rsid w:val="0F2C1A81"/>
    <w:rsid w:val="0F2F360E"/>
    <w:rsid w:val="0F392ADF"/>
    <w:rsid w:val="10092A98"/>
    <w:rsid w:val="10374E70"/>
    <w:rsid w:val="106D0172"/>
    <w:rsid w:val="10711ABA"/>
    <w:rsid w:val="108F6A5A"/>
    <w:rsid w:val="10AB4939"/>
    <w:rsid w:val="1184198F"/>
    <w:rsid w:val="11904838"/>
    <w:rsid w:val="119B06ED"/>
    <w:rsid w:val="11B33ECC"/>
    <w:rsid w:val="11D34532"/>
    <w:rsid w:val="12015736"/>
    <w:rsid w:val="128A343B"/>
    <w:rsid w:val="12996133"/>
    <w:rsid w:val="12BB3FB8"/>
    <w:rsid w:val="12CD5618"/>
    <w:rsid w:val="130B5189"/>
    <w:rsid w:val="134B2BFE"/>
    <w:rsid w:val="137F7B62"/>
    <w:rsid w:val="13D6259B"/>
    <w:rsid w:val="142D5048"/>
    <w:rsid w:val="144357E8"/>
    <w:rsid w:val="14516D5A"/>
    <w:rsid w:val="14667AD2"/>
    <w:rsid w:val="14A17380"/>
    <w:rsid w:val="14CA3E7E"/>
    <w:rsid w:val="14D9696D"/>
    <w:rsid w:val="156B430E"/>
    <w:rsid w:val="15CC3638"/>
    <w:rsid w:val="15E25A94"/>
    <w:rsid w:val="15E83CFC"/>
    <w:rsid w:val="162437A1"/>
    <w:rsid w:val="162E6AF4"/>
    <w:rsid w:val="16895F09"/>
    <w:rsid w:val="168C140C"/>
    <w:rsid w:val="16AE05C0"/>
    <w:rsid w:val="16B811DD"/>
    <w:rsid w:val="16C320E8"/>
    <w:rsid w:val="16E24CB0"/>
    <w:rsid w:val="175445B4"/>
    <w:rsid w:val="175E2116"/>
    <w:rsid w:val="17882526"/>
    <w:rsid w:val="18EA67A2"/>
    <w:rsid w:val="19220C1A"/>
    <w:rsid w:val="19237FB7"/>
    <w:rsid w:val="19311283"/>
    <w:rsid w:val="19316CF0"/>
    <w:rsid w:val="1966C2B9"/>
    <w:rsid w:val="19D1399B"/>
    <w:rsid w:val="19D654CB"/>
    <w:rsid w:val="19DF57EF"/>
    <w:rsid w:val="1A04529D"/>
    <w:rsid w:val="1B09134F"/>
    <w:rsid w:val="1B271726"/>
    <w:rsid w:val="1B337042"/>
    <w:rsid w:val="1B544F29"/>
    <w:rsid w:val="1BCD0437"/>
    <w:rsid w:val="1C9112AE"/>
    <w:rsid w:val="1C9163F2"/>
    <w:rsid w:val="1CB06427"/>
    <w:rsid w:val="1CDB6909"/>
    <w:rsid w:val="1D0C6E2B"/>
    <w:rsid w:val="1D7E7C3A"/>
    <w:rsid w:val="1D961EA6"/>
    <w:rsid w:val="1D9FD157"/>
    <w:rsid w:val="1DAB27B4"/>
    <w:rsid w:val="1E046B23"/>
    <w:rsid w:val="1E052446"/>
    <w:rsid w:val="1EB61674"/>
    <w:rsid w:val="1F3F4437"/>
    <w:rsid w:val="1F58270D"/>
    <w:rsid w:val="1F5C73F3"/>
    <w:rsid w:val="1F5E5F75"/>
    <w:rsid w:val="1F674C92"/>
    <w:rsid w:val="1F86727A"/>
    <w:rsid w:val="1F8B4890"/>
    <w:rsid w:val="1FBE00AF"/>
    <w:rsid w:val="205E556A"/>
    <w:rsid w:val="209B0B03"/>
    <w:rsid w:val="20B42E7B"/>
    <w:rsid w:val="20BB1FBF"/>
    <w:rsid w:val="21077970"/>
    <w:rsid w:val="210D1A34"/>
    <w:rsid w:val="21380CD2"/>
    <w:rsid w:val="216A40CE"/>
    <w:rsid w:val="21E60CEB"/>
    <w:rsid w:val="21F93D33"/>
    <w:rsid w:val="222039B6"/>
    <w:rsid w:val="222B46FB"/>
    <w:rsid w:val="225E3EC5"/>
    <w:rsid w:val="22685809"/>
    <w:rsid w:val="228A0E2F"/>
    <w:rsid w:val="22AB4D0D"/>
    <w:rsid w:val="22C43791"/>
    <w:rsid w:val="232A0B87"/>
    <w:rsid w:val="238D7EA0"/>
    <w:rsid w:val="23952182"/>
    <w:rsid w:val="239D7636"/>
    <w:rsid w:val="23D26F32"/>
    <w:rsid w:val="23ED78C8"/>
    <w:rsid w:val="23F92E11"/>
    <w:rsid w:val="24092228"/>
    <w:rsid w:val="243156C4"/>
    <w:rsid w:val="24BE1264"/>
    <w:rsid w:val="256853E9"/>
    <w:rsid w:val="25931034"/>
    <w:rsid w:val="25970FD4"/>
    <w:rsid w:val="25FE60FF"/>
    <w:rsid w:val="263E7BC0"/>
    <w:rsid w:val="266C665A"/>
    <w:rsid w:val="26CC3B98"/>
    <w:rsid w:val="273F4CFD"/>
    <w:rsid w:val="278439FB"/>
    <w:rsid w:val="27E86DA5"/>
    <w:rsid w:val="281247C1"/>
    <w:rsid w:val="289415DA"/>
    <w:rsid w:val="28B704A4"/>
    <w:rsid w:val="28EA2628"/>
    <w:rsid w:val="292B1488"/>
    <w:rsid w:val="29391055"/>
    <w:rsid w:val="294B0FC5"/>
    <w:rsid w:val="296419B8"/>
    <w:rsid w:val="29B06E5B"/>
    <w:rsid w:val="29CB06AB"/>
    <w:rsid w:val="29D318EC"/>
    <w:rsid w:val="2AF65081"/>
    <w:rsid w:val="2B712B0D"/>
    <w:rsid w:val="2B741B51"/>
    <w:rsid w:val="2BAC0068"/>
    <w:rsid w:val="2BCE39DC"/>
    <w:rsid w:val="2C1C0755"/>
    <w:rsid w:val="2C4604BD"/>
    <w:rsid w:val="2C6D009B"/>
    <w:rsid w:val="2C910B48"/>
    <w:rsid w:val="2CB02439"/>
    <w:rsid w:val="2CD23AFF"/>
    <w:rsid w:val="2CEA3097"/>
    <w:rsid w:val="2CFB05FE"/>
    <w:rsid w:val="2D014B38"/>
    <w:rsid w:val="2D15255D"/>
    <w:rsid w:val="2D265BF9"/>
    <w:rsid w:val="2D452F17"/>
    <w:rsid w:val="2D4F514F"/>
    <w:rsid w:val="2D542288"/>
    <w:rsid w:val="2D8A3383"/>
    <w:rsid w:val="2DA04107"/>
    <w:rsid w:val="2DBF177D"/>
    <w:rsid w:val="2DCB5B12"/>
    <w:rsid w:val="2DDC5871"/>
    <w:rsid w:val="2E5B4B24"/>
    <w:rsid w:val="2E673927"/>
    <w:rsid w:val="2EBF2A92"/>
    <w:rsid w:val="2EEA7971"/>
    <w:rsid w:val="2F154E8F"/>
    <w:rsid w:val="2F93A48C"/>
    <w:rsid w:val="2F9527BD"/>
    <w:rsid w:val="300246FB"/>
    <w:rsid w:val="300A4D94"/>
    <w:rsid w:val="300E0123"/>
    <w:rsid w:val="302C3F31"/>
    <w:rsid w:val="304F119F"/>
    <w:rsid w:val="30666D0A"/>
    <w:rsid w:val="30FD4EC2"/>
    <w:rsid w:val="310F3573"/>
    <w:rsid w:val="311C305F"/>
    <w:rsid w:val="31436E32"/>
    <w:rsid w:val="317B6786"/>
    <w:rsid w:val="31ED4F37"/>
    <w:rsid w:val="321E3342"/>
    <w:rsid w:val="326276D3"/>
    <w:rsid w:val="32C60B15"/>
    <w:rsid w:val="32F40F6F"/>
    <w:rsid w:val="33311CE1"/>
    <w:rsid w:val="335D7E9A"/>
    <w:rsid w:val="33815217"/>
    <w:rsid w:val="344D7F0F"/>
    <w:rsid w:val="346516FC"/>
    <w:rsid w:val="34A7513A"/>
    <w:rsid w:val="34F226A3"/>
    <w:rsid w:val="351B4289"/>
    <w:rsid w:val="35255D8A"/>
    <w:rsid w:val="3530086C"/>
    <w:rsid w:val="35650246"/>
    <w:rsid w:val="35B94475"/>
    <w:rsid w:val="35DC779C"/>
    <w:rsid w:val="35DD0CD7"/>
    <w:rsid w:val="35DE23CA"/>
    <w:rsid w:val="366D4E8C"/>
    <w:rsid w:val="36D75E8A"/>
    <w:rsid w:val="36DD2A67"/>
    <w:rsid w:val="371012AE"/>
    <w:rsid w:val="37132821"/>
    <w:rsid w:val="37241797"/>
    <w:rsid w:val="374D3F23"/>
    <w:rsid w:val="37D3697D"/>
    <w:rsid w:val="37EB1F18"/>
    <w:rsid w:val="37F84E68"/>
    <w:rsid w:val="3803507C"/>
    <w:rsid w:val="38AE320A"/>
    <w:rsid w:val="392C0A3B"/>
    <w:rsid w:val="3948744A"/>
    <w:rsid w:val="397F6E11"/>
    <w:rsid w:val="3995038E"/>
    <w:rsid w:val="399F2756"/>
    <w:rsid w:val="39A86313"/>
    <w:rsid w:val="39D918BA"/>
    <w:rsid w:val="3AB11508"/>
    <w:rsid w:val="3AC7343C"/>
    <w:rsid w:val="3ACC7359"/>
    <w:rsid w:val="3AD86B31"/>
    <w:rsid w:val="3B01275E"/>
    <w:rsid w:val="3B1A3241"/>
    <w:rsid w:val="3B28318A"/>
    <w:rsid w:val="3B6273AF"/>
    <w:rsid w:val="3B75B57B"/>
    <w:rsid w:val="3B7FEB6C"/>
    <w:rsid w:val="3B846005"/>
    <w:rsid w:val="3B8C2C54"/>
    <w:rsid w:val="3B9A6212"/>
    <w:rsid w:val="3BC66442"/>
    <w:rsid w:val="3C025A83"/>
    <w:rsid w:val="3C0E4427"/>
    <w:rsid w:val="3C2426CA"/>
    <w:rsid w:val="3C8F75BA"/>
    <w:rsid w:val="3CF54A02"/>
    <w:rsid w:val="3CFF6B43"/>
    <w:rsid w:val="3D864DB7"/>
    <w:rsid w:val="3D954E00"/>
    <w:rsid w:val="3DA001F8"/>
    <w:rsid w:val="3DF8713D"/>
    <w:rsid w:val="3E3F68C0"/>
    <w:rsid w:val="3E5F3B62"/>
    <w:rsid w:val="3E764F92"/>
    <w:rsid w:val="3EA15F91"/>
    <w:rsid w:val="3EB7B1D4"/>
    <w:rsid w:val="3EDA5DB8"/>
    <w:rsid w:val="3EF409CF"/>
    <w:rsid w:val="3EFF2141"/>
    <w:rsid w:val="3F234777"/>
    <w:rsid w:val="3F79043A"/>
    <w:rsid w:val="3F8973C9"/>
    <w:rsid w:val="3FAA090B"/>
    <w:rsid w:val="3FB5725A"/>
    <w:rsid w:val="3FCC7D54"/>
    <w:rsid w:val="3FE1257F"/>
    <w:rsid w:val="3FFF1A2B"/>
    <w:rsid w:val="4016667D"/>
    <w:rsid w:val="411E2295"/>
    <w:rsid w:val="412A5860"/>
    <w:rsid w:val="41605AED"/>
    <w:rsid w:val="41E53E7C"/>
    <w:rsid w:val="41E70E69"/>
    <w:rsid w:val="41FC4965"/>
    <w:rsid w:val="420E6AB8"/>
    <w:rsid w:val="4246491B"/>
    <w:rsid w:val="426E5C20"/>
    <w:rsid w:val="427A45C5"/>
    <w:rsid w:val="42B850ED"/>
    <w:rsid w:val="42C05166"/>
    <w:rsid w:val="42D9753D"/>
    <w:rsid w:val="433152A1"/>
    <w:rsid w:val="435E3EE6"/>
    <w:rsid w:val="43FD36FF"/>
    <w:rsid w:val="43FD66B5"/>
    <w:rsid w:val="4439400C"/>
    <w:rsid w:val="44615B2B"/>
    <w:rsid w:val="44906F35"/>
    <w:rsid w:val="44E76F18"/>
    <w:rsid w:val="44E96AD0"/>
    <w:rsid w:val="452151CC"/>
    <w:rsid w:val="45361E54"/>
    <w:rsid w:val="45795008"/>
    <w:rsid w:val="45BE5249"/>
    <w:rsid w:val="45C835F2"/>
    <w:rsid w:val="45CE4808"/>
    <w:rsid w:val="461C2142"/>
    <w:rsid w:val="462E4CED"/>
    <w:rsid w:val="462E7BA0"/>
    <w:rsid w:val="467405B2"/>
    <w:rsid w:val="469F284C"/>
    <w:rsid w:val="46B06D33"/>
    <w:rsid w:val="46F5246C"/>
    <w:rsid w:val="4742577F"/>
    <w:rsid w:val="47767A51"/>
    <w:rsid w:val="47B77D71"/>
    <w:rsid w:val="47C431E5"/>
    <w:rsid w:val="47CF5614"/>
    <w:rsid w:val="47E726FC"/>
    <w:rsid w:val="47FB73F8"/>
    <w:rsid w:val="484A1FBB"/>
    <w:rsid w:val="48C375FE"/>
    <w:rsid w:val="48FC3F85"/>
    <w:rsid w:val="491513A6"/>
    <w:rsid w:val="4922303D"/>
    <w:rsid w:val="49944B08"/>
    <w:rsid w:val="49A308A5"/>
    <w:rsid w:val="49A576CE"/>
    <w:rsid w:val="49D1022A"/>
    <w:rsid w:val="4A336641"/>
    <w:rsid w:val="4A3E4844"/>
    <w:rsid w:val="4A4D25BF"/>
    <w:rsid w:val="4A68316E"/>
    <w:rsid w:val="4AC24D5B"/>
    <w:rsid w:val="4C235CCD"/>
    <w:rsid w:val="4C3A0FBE"/>
    <w:rsid w:val="4C3A4681"/>
    <w:rsid w:val="4C436C87"/>
    <w:rsid w:val="4C712D54"/>
    <w:rsid w:val="4CB72C4A"/>
    <w:rsid w:val="4D005E5F"/>
    <w:rsid w:val="4D2C45EB"/>
    <w:rsid w:val="4D30505D"/>
    <w:rsid w:val="4D7A191D"/>
    <w:rsid w:val="4DA17307"/>
    <w:rsid w:val="4E295ACA"/>
    <w:rsid w:val="4E5B7571"/>
    <w:rsid w:val="4F1C17A6"/>
    <w:rsid w:val="4FB6E837"/>
    <w:rsid w:val="4FF5AD5C"/>
    <w:rsid w:val="501B4D22"/>
    <w:rsid w:val="506E4D55"/>
    <w:rsid w:val="50744D49"/>
    <w:rsid w:val="508D25C7"/>
    <w:rsid w:val="51003BED"/>
    <w:rsid w:val="510F4A72"/>
    <w:rsid w:val="51273B6A"/>
    <w:rsid w:val="513B7615"/>
    <w:rsid w:val="527A3618"/>
    <w:rsid w:val="52A77609"/>
    <w:rsid w:val="52D93831"/>
    <w:rsid w:val="52E635B0"/>
    <w:rsid w:val="52E8091E"/>
    <w:rsid w:val="53063A83"/>
    <w:rsid w:val="53257D8B"/>
    <w:rsid w:val="532A1835"/>
    <w:rsid w:val="537020C0"/>
    <w:rsid w:val="53710C08"/>
    <w:rsid w:val="53A960B7"/>
    <w:rsid w:val="53B31135"/>
    <w:rsid w:val="53FCCD25"/>
    <w:rsid w:val="53FF395E"/>
    <w:rsid w:val="542C1D76"/>
    <w:rsid w:val="54385476"/>
    <w:rsid w:val="54CB306B"/>
    <w:rsid w:val="54E77F0D"/>
    <w:rsid w:val="54F9581D"/>
    <w:rsid w:val="55727D8B"/>
    <w:rsid w:val="55AA2B7B"/>
    <w:rsid w:val="55C67DF5"/>
    <w:rsid w:val="56477F0F"/>
    <w:rsid w:val="56812998"/>
    <w:rsid w:val="56B00764"/>
    <w:rsid w:val="56BE2D54"/>
    <w:rsid w:val="56C10DE5"/>
    <w:rsid w:val="57885C5C"/>
    <w:rsid w:val="579E29C8"/>
    <w:rsid w:val="57D54187"/>
    <w:rsid w:val="581E327A"/>
    <w:rsid w:val="58541244"/>
    <w:rsid w:val="5855009D"/>
    <w:rsid w:val="585D252A"/>
    <w:rsid w:val="58734324"/>
    <w:rsid w:val="58951D01"/>
    <w:rsid w:val="58CE3DA9"/>
    <w:rsid w:val="59097FF9"/>
    <w:rsid w:val="590C504A"/>
    <w:rsid w:val="593F1050"/>
    <w:rsid w:val="594C33E8"/>
    <w:rsid w:val="595C45CC"/>
    <w:rsid w:val="59736AAB"/>
    <w:rsid w:val="59A1501D"/>
    <w:rsid w:val="59FFAA57"/>
    <w:rsid w:val="5A3A0CF1"/>
    <w:rsid w:val="5A92474A"/>
    <w:rsid w:val="5AB0016B"/>
    <w:rsid w:val="5AF34D1B"/>
    <w:rsid w:val="5AF727FF"/>
    <w:rsid w:val="5B2016FD"/>
    <w:rsid w:val="5BA8A470"/>
    <w:rsid w:val="5BD26DC8"/>
    <w:rsid w:val="5BDE5328"/>
    <w:rsid w:val="5C340850"/>
    <w:rsid w:val="5C5D19C5"/>
    <w:rsid w:val="5C6A6BA7"/>
    <w:rsid w:val="5CB373C5"/>
    <w:rsid w:val="5CDB5733"/>
    <w:rsid w:val="5CF667C2"/>
    <w:rsid w:val="5D1D5C8B"/>
    <w:rsid w:val="5D563B19"/>
    <w:rsid w:val="5DAA0757"/>
    <w:rsid w:val="5DD510D0"/>
    <w:rsid w:val="5DDC7817"/>
    <w:rsid w:val="5DF647DA"/>
    <w:rsid w:val="5E1B3766"/>
    <w:rsid w:val="5E3E4B9A"/>
    <w:rsid w:val="5E637F4B"/>
    <w:rsid w:val="5E6A32E8"/>
    <w:rsid w:val="5EB813AB"/>
    <w:rsid w:val="5F166C9B"/>
    <w:rsid w:val="5F2416E8"/>
    <w:rsid w:val="5F362429"/>
    <w:rsid w:val="5F5F4E16"/>
    <w:rsid w:val="5FAF7A5F"/>
    <w:rsid w:val="5FBFA871"/>
    <w:rsid w:val="5FC05E86"/>
    <w:rsid w:val="5FFE312C"/>
    <w:rsid w:val="5FFF2C60"/>
    <w:rsid w:val="604B67DA"/>
    <w:rsid w:val="608D7C4D"/>
    <w:rsid w:val="60B16D9D"/>
    <w:rsid w:val="61021EFD"/>
    <w:rsid w:val="610D4D2E"/>
    <w:rsid w:val="61136C9C"/>
    <w:rsid w:val="612957E3"/>
    <w:rsid w:val="612E7CA3"/>
    <w:rsid w:val="61412A26"/>
    <w:rsid w:val="6151471B"/>
    <w:rsid w:val="615C785F"/>
    <w:rsid w:val="618B73B8"/>
    <w:rsid w:val="61921E64"/>
    <w:rsid w:val="62487DE4"/>
    <w:rsid w:val="62864468"/>
    <w:rsid w:val="628D7EB0"/>
    <w:rsid w:val="62EA5009"/>
    <w:rsid w:val="63276A2C"/>
    <w:rsid w:val="635822A8"/>
    <w:rsid w:val="638E1826"/>
    <w:rsid w:val="63E056C6"/>
    <w:rsid w:val="643C74D4"/>
    <w:rsid w:val="644C2E6E"/>
    <w:rsid w:val="645A5BAC"/>
    <w:rsid w:val="648D7D30"/>
    <w:rsid w:val="650A5332"/>
    <w:rsid w:val="656C4808"/>
    <w:rsid w:val="65E077A8"/>
    <w:rsid w:val="65FC6F1B"/>
    <w:rsid w:val="663A01E5"/>
    <w:rsid w:val="66533A0D"/>
    <w:rsid w:val="665C7126"/>
    <w:rsid w:val="667B2536"/>
    <w:rsid w:val="66872744"/>
    <w:rsid w:val="66EFCF8C"/>
    <w:rsid w:val="67056AD0"/>
    <w:rsid w:val="6709092D"/>
    <w:rsid w:val="6766C3BE"/>
    <w:rsid w:val="67820193"/>
    <w:rsid w:val="67917B37"/>
    <w:rsid w:val="68142F28"/>
    <w:rsid w:val="684921C0"/>
    <w:rsid w:val="68680898"/>
    <w:rsid w:val="68A86FF2"/>
    <w:rsid w:val="68F6059A"/>
    <w:rsid w:val="68F76ECD"/>
    <w:rsid w:val="692A3D9F"/>
    <w:rsid w:val="693321CE"/>
    <w:rsid w:val="69923330"/>
    <w:rsid w:val="69A753F0"/>
    <w:rsid w:val="69F21E1E"/>
    <w:rsid w:val="69FB75AB"/>
    <w:rsid w:val="6A433600"/>
    <w:rsid w:val="6A4C20A2"/>
    <w:rsid w:val="6A842087"/>
    <w:rsid w:val="6AAD4C88"/>
    <w:rsid w:val="6B197A22"/>
    <w:rsid w:val="6B3E1D84"/>
    <w:rsid w:val="6B537227"/>
    <w:rsid w:val="6B594E10"/>
    <w:rsid w:val="6B6461BC"/>
    <w:rsid w:val="6B6E40A7"/>
    <w:rsid w:val="6B7DEA88"/>
    <w:rsid w:val="6B9320D0"/>
    <w:rsid w:val="6BB237B6"/>
    <w:rsid w:val="6BB87108"/>
    <w:rsid w:val="6BDF5BF3"/>
    <w:rsid w:val="6C024C5B"/>
    <w:rsid w:val="6C517BC8"/>
    <w:rsid w:val="6C6677E4"/>
    <w:rsid w:val="6C7C2B64"/>
    <w:rsid w:val="6CEA21C3"/>
    <w:rsid w:val="6D2D20B0"/>
    <w:rsid w:val="6D7F6354"/>
    <w:rsid w:val="6D8C3729"/>
    <w:rsid w:val="6DA03AC7"/>
    <w:rsid w:val="6E1D0376"/>
    <w:rsid w:val="6E2B22B8"/>
    <w:rsid w:val="6E531FEA"/>
    <w:rsid w:val="6E6A4FD0"/>
    <w:rsid w:val="6EAC2980"/>
    <w:rsid w:val="6EEB3FD1"/>
    <w:rsid w:val="6EEC3331"/>
    <w:rsid w:val="6F291125"/>
    <w:rsid w:val="6F361967"/>
    <w:rsid w:val="6F69D507"/>
    <w:rsid w:val="6F78728E"/>
    <w:rsid w:val="6FA10B33"/>
    <w:rsid w:val="6FB30BC5"/>
    <w:rsid w:val="6FB33FC9"/>
    <w:rsid w:val="6FCA1DFD"/>
    <w:rsid w:val="6FE206C3"/>
    <w:rsid w:val="7021072D"/>
    <w:rsid w:val="70B42A62"/>
    <w:rsid w:val="70FF3D63"/>
    <w:rsid w:val="710C4A3E"/>
    <w:rsid w:val="710D7E86"/>
    <w:rsid w:val="71410EE4"/>
    <w:rsid w:val="715630F7"/>
    <w:rsid w:val="71724535"/>
    <w:rsid w:val="71900E5F"/>
    <w:rsid w:val="71BB60AD"/>
    <w:rsid w:val="71CC00E9"/>
    <w:rsid w:val="72331F17"/>
    <w:rsid w:val="72453EA3"/>
    <w:rsid w:val="72456A63"/>
    <w:rsid w:val="725E7C63"/>
    <w:rsid w:val="72A56C7F"/>
    <w:rsid w:val="72BC1B70"/>
    <w:rsid w:val="72D229A4"/>
    <w:rsid w:val="734912A6"/>
    <w:rsid w:val="73742218"/>
    <w:rsid w:val="73A95B7B"/>
    <w:rsid w:val="73D00BF1"/>
    <w:rsid w:val="73E536E4"/>
    <w:rsid w:val="73F27812"/>
    <w:rsid w:val="73FB6A64"/>
    <w:rsid w:val="74313842"/>
    <w:rsid w:val="74365CEE"/>
    <w:rsid w:val="748D5835"/>
    <w:rsid w:val="74E10D47"/>
    <w:rsid w:val="7508331B"/>
    <w:rsid w:val="750D2EF3"/>
    <w:rsid w:val="757F0115"/>
    <w:rsid w:val="75AE6252"/>
    <w:rsid w:val="75DF800E"/>
    <w:rsid w:val="75E27573"/>
    <w:rsid w:val="75FB657A"/>
    <w:rsid w:val="75FC9BF1"/>
    <w:rsid w:val="762D4ECF"/>
    <w:rsid w:val="7682521B"/>
    <w:rsid w:val="768967DE"/>
    <w:rsid w:val="768D1988"/>
    <w:rsid w:val="76B36551"/>
    <w:rsid w:val="76DFD775"/>
    <w:rsid w:val="76FD75C6"/>
    <w:rsid w:val="774F664E"/>
    <w:rsid w:val="779BD3FF"/>
    <w:rsid w:val="77A12F89"/>
    <w:rsid w:val="77BCAA01"/>
    <w:rsid w:val="77DA543B"/>
    <w:rsid w:val="77EB7166"/>
    <w:rsid w:val="77FDB72D"/>
    <w:rsid w:val="77FE5A20"/>
    <w:rsid w:val="782C3555"/>
    <w:rsid w:val="78432ABF"/>
    <w:rsid w:val="78521817"/>
    <w:rsid w:val="78923E31"/>
    <w:rsid w:val="78DA68E9"/>
    <w:rsid w:val="78E026CC"/>
    <w:rsid w:val="78EF290F"/>
    <w:rsid w:val="79083066"/>
    <w:rsid w:val="790D277D"/>
    <w:rsid w:val="79191638"/>
    <w:rsid w:val="792E3438"/>
    <w:rsid w:val="79B55907"/>
    <w:rsid w:val="79CB6ED9"/>
    <w:rsid w:val="79CC639C"/>
    <w:rsid w:val="7A2F0755"/>
    <w:rsid w:val="7A505468"/>
    <w:rsid w:val="7A85046F"/>
    <w:rsid w:val="7AA634A2"/>
    <w:rsid w:val="7ADD5605"/>
    <w:rsid w:val="7AE30252"/>
    <w:rsid w:val="7AFB40F3"/>
    <w:rsid w:val="7AFFF610"/>
    <w:rsid w:val="7B0D0FB7"/>
    <w:rsid w:val="7B464DB7"/>
    <w:rsid w:val="7B6DB381"/>
    <w:rsid w:val="7BC5395B"/>
    <w:rsid w:val="7C2C0AA6"/>
    <w:rsid w:val="7C5A25D9"/>
    <w:rsid w:val="7C72188D"/>
    <w:rsid w:val="7CB77BE8"/>
    <w:rsid w:val="7CE64029"/>
    <w:rsid w:val="7D4445CA"/>
    <w:rsid w:val="7D631C4A"/>
    <w:rsid w:val="7D8C2E23"/>
    <w:rsid w:val="7DD3FDB6"/>
    <w:rsid w:val="7DDFA477"/>
    <w:rsid w:val="7DF16B70"/>
    <w:rsid w:val="7DFF8681"/>
    <w:rsid w:val="7E2B263C"/>
    <w:rsid w:val="7E867872"/>
    <w:rsid w:val="7EB521F4"/>
    <w:rsid w:val="7EBF07D1"/>
    <w:rsid w:val="7EBFDE40"/>
    <w:rsid w:val="7EFFB82C"/>
    <w:rsid w:val="7F280929"/>
    <w:rsid w:val="7F4865ED"/>
    <w:rsid w:val="7F587E7E"/>
    <w:rsid w:val="7F5B485B"/>
    <w:rsid w:val="7F69A7EE"/>
    <w:rsid w:val="7F75FABD"/>
    <w:rsid w:val="7F7C7D4D"/>
    <w:rsid w:val="7F7D128B"/>
    <w:rsid w:val="7FB99CF4"/>
    <w:rsid w:val="7FBE480D"/>
    <w:rsid w:val="7FBEA20C"/>
    <w:rsid w:val="7FC05006"/>
    <w:rsid w:val="7FC43B64"/>
    <w:rsid w:val="7FDFD95C"/>
    <w:rsid w:val="7FFF6D48"/>
    <w:rsid w:val="AD9A01E2"/>
    <w:rsid w:val="AFEB8DC9"/>
    <w:rsid w:val="B3BF9312"/>
    <w:rsid w:val="B3ED0DE2"/>
    <w:rsid w:val="B7F71FB9"/>
    <w:rsid w:val="B7FF7286"/>
    <w:rsid w:val="BAF72B5E"/>
    <w:rsid w:val="BD77E22A"/>
    <w:rsid w:val="BDFB26CC"/>
    <w:rsid w:val="BE7F1FC6"/>
    <w:rsid w:val="BFAF25C8"/>
    <w:rsid w:val="BFAF4375"/>
    <w:rsid w:val="BFFD5C77"/>
    <w:rsid w:val="CDF761A4"/>
    <w:rsid w:val="CE3D4237"/>
    <w:rsid w:val="CEDEE074"/>
    <w:rsid w:val="D37B3C8C"/>
    <w:rsid w:val="D4CD51EB"/>
    <w:rsid w:val="D5B10F22"/>
    <w:rsid w:val="D7D76131"/>
    <w:rsid w:val="D90FD702"/>
    <w:rsid w:val="DA7D17CC"/>
    <w:rsid w:val="DB5B3F3B"/>
    <w:rsid w:val="DBDC870F"/>
    <w:rsid w:val="DDBE74F2"/>
    <w:rsid w:val="DDDB8BE5"/>
    <w:rsid w:val="DEB5EF30"/>
    <w:rsid w:val="E177DA01"/>
    <w:rsid w:val="E5DDF5A3"/>
    <w:rsid w:val="E5FA570F"/>
    <w:rsid w:val="E73FBAAE"/>
    <w:rsid w:val="E7B762C3"/>
    <w:rsid w:val="E9DF4970"/>
    <w:rsid w:val="EBDBDD60"/>
    <w:rsid w:val="EBDE8105"/>
    <w:rsid w:val="EE6DFBBB"/>
    <w:rsid w:val="EF375D63"/>
    <w:rsid w:val="EFEB9CFF"/>
    <w:rsid w:val="F04FB696"/>
    <w:rsid w:val="F1F12D22"/>
    <w:rsid w:val="F226C71A"/>
    <w:rsid w:val="F309431E"/>
    <w:rsid w:val="F36777A0"/>
    <w:rsid w:val="F3FF9319"/>
    <w:rsid w:val="F51DC3F2"/>
    <w:rsid w:val="F55FF265"/>
    <w:rsid w:val="F6FF99DB"/>
    <w:rsid w:val="F7CFCBCD"/>
    <w:rsid w:val="F7DEA9EE"/>
    <w:rsid w:val="F7F40042"/>
    <w:rsid w:val="F7F5FD5E"/>
    <w:rsid w:val="F99F432A"/>
    <w:rsid w:val="FB7DFCD5"/>
    <w:rsid w:val="FBB4CE2A"/>
    <w:rsid w:val="FBBE3671"/>
    <w:rsid w:val="FD189935"/>
    <w:rsid w:val="FDD7A4E3"/>
    <w:rsid w:val="FDDFB7CD"/>
    <w:rsid w:val="FDF8B5AC"/>
    <w:rsid w:val="FDFFA24B"/>
    <w:rsid w:val="FE350E91"/>
    <w:rsid w:val="FEBBC47F"/>
    <w:rsid w:val="FEBECB01"/>
    <w:rsid w:val="FEDFBE8B"/>
    <w:rsid w:val="FEE36C32"/>
    <w:rsid w:val="FEEFD709"/>
    <w:rsid w:val="FEFEF17E"/>
    <w:rsid w:val="FF6ED2C0"/>
    <w:rsid w:val="FF77611B"/>
    <w:rsid w:val="FF7FF05A"/>
    <w:rsid w:val="FFBD8531"/>
    <w:rsid w:val="FFE6171E"/>
    <w:rsid w:val="FFECE0EC"/>
    <w:rsid w:val="FFEF5BF7"/>
    <w:rsid w:val="FFFC3849"/>
    <w:rsid w:val="FFFD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semiHidden="0" w:name="heading 2" w:locked="1"/>
    <w:lsdException w:qFormat="1" w:uiPriority="0" w:semiHidden="0" w:name="heading 3" w:locked="1"/>
    <w:lsdException w:qFormat="1" w:uiPriority="9" w:name="heading 4" w:locked="1"/>
    <w:lsdException w:qFormat="1" w:uiPriority="9" w:name="heading 5" w:locked="1"/>
    <w:lsdException w:qFormat="1" w:uiPriority="0" w:semiHidden="0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qFormat="1" w:unhideWhenUsed="0" w:uiPriority="0" w:semiHidden="0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qFormat="1" w:unhideWhenUsed="0" w:uiPriority="0" w:semiHidden="0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0" w:semiHidden="0" w:name="Body Text" w:locked="1"/>
    <w:lsdException w:qFormat="1" w:uiPriority="99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qFormat="1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0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Cs/>
      <w:sz w:val="32"/>
      <w:szCs w:val="32"/>
    </w:rPr>
  </w:style>
  <w:style w:type="paragraph" w:styleId="3">
    <w:name w:val="heading 3"/>
    <w:basedOn w:val="1"/>
    <w:next w:val="1"/>
    <w:unhideWhenUsed/>
    <w:qFormat/>
    <w:locked/>
    <w:uiPriority w:val="0"/>
    <w:pPr>
      <w:widowControl/>
      <w:spacing w:line="560" w:lineRule="exact"/>
      <w:jc w:val="left"/>
      <w:outlineLvl w:val="2"/>
    </w:pPr>
    <w:rPr>
      <w:rFonts w:ascii="宋体" w:hAnsi="宋体" w:eastAsia="方正楷体_GBK" w:cs="宋体"/>
      <w:bCs/>
      <w:kern w:val="0"/>
      <w:szCs w:val="27"/>
    </w:rPr>
  </w:style>
  <w:style w:type="paragraph" w:styleId="4">
    <w:name w:val="heading 6"/>
    <w:basedOn w:val="1"/>
    <w:next w:val="1"/>
    <w:unhideWhenUsed/>
    <w:qFormat/>
    <w:locked/>
    <w:uiPriority w:val="0"/>
    <w:pPr>
      <w:ind w:firstLine="0" w:firstLineChars="0"/>
      <w:outlineLvl w:val="5"/>
    </w:pPr>
  </w:style>
  <w:style w:type="character" w:default="1" w:styleId="16">
    <w:name w:val="Default Paragraph Font"/>
    <w:semiHidden/>
    <w:qFormat/>
    <w:uiPriority w:val="99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qFormat/>
    <w:locked/>
    <w:uiPriority w:val="0"/>
    <w:pPr>
      <w:ind w:left="200" w:leftChars="200"/>
    </w:pPr>
    <w:rPr>
      <w:rFonts w:ascii="Calibri" w:hAnsi="Calibri" w:eastAsia="宋体"/>
      <w:sz w:val="21"/>
    </w:rPr>
  </w:style>
  <w:style w:type="paragraph" w:styleId="6">
    <w:name w:val="Body Text"/>
    <w:basedOn w:val="1"/>
    <w:next w:val="7"/>
    <w:qFormat/>
    <w:locked/>
    <w:uiPriority w:val="0"/>
    <w:pPr>
      <w:widowControl w:val="0"/>
      <w:spacing w:after="120" w:afterLine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Body Text First Indent"/>
    <w:basedOn w:val="6"/>
    <w:qFormat/>
    <w:locked/>
    <w:uiPriority w:val="0"/>
    <w:pPr>
      <w:spacing w:after="0"/>
      <w:ind w:firstLine="200" w:firstLineChars="200"/>
    </w:pPr>
  </w:style>
  <w:style w:type="paragraph" w:styleId="8">
    <w:name w:val="Body Text Indent"/>
    <w:basedOn w:val="1"/>
    <w:unhideWhenUsed/>
    <w:qFormat/>
    <w:locked/>
    <w:uiPriority w:val="99"/>
    <w:pPr>
      <w:spacing w:after="120"/>
      <w:ind w:left="420" w:leftChars="200"/>
    </w:p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footnote text"/>
    <w:basedOn w:val="1"/>
    <w:qFormat/>
    <w:locked/>
    <w:uiPriority w:val="0"/>
    <w:pPr>
      <w:snapToGrid w:val="0"/>
      <w:jc w:val="left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3">
    <w:name w:val="Body Text First Indent 2"/>
    <w:basedOn w:val="8"/>
    <w:unhideWhenUsed/>
    <w:qFormat/>
    <w:locked/>
    <w:uiPriority w:val="99"/>
    <w:pPr>
      <w:ind w:firstLine="420" w:firstLineChars="200"/>
    </w:pPr>
  </w:style>
  <w:style w:type="table" w:styleId="15">
    <w:name w:val="Table Grid"/>
    <w:basedOn w:val="1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locked/>
    <w:uiPriority w:val="99"/>
    <w:rPr>
      <w:rFonts w:cs="Times New Roman"/>
      <w:b/>
    </w:rPr>
  </w:style>
  <w:style w:type="paragraph" w:customStyle="1" w:styleId="18">
    <w:name w:val="Body Text First Indent1"/>
    <w:basedOn w:val="6"/>
    <w:qFormat/>
    <w:uiPriority w:val="0"/>
    <w:pPr>
      <w:ind w:firstLine="420" w:firstLineChars="100"/>
    </w:pPr>
    <w:rPr>
      <w:rFonts w:eastAsia="宋体"/>
    </w:rPr>
  </w:style>
  <w:style w:type="paragraph" w:customStyle="1" w:styleId="19">
    <w:name w:val="Body Text First Indent 2_184e8e74-f2ce-4d2b-ad8b-27392993855d"/>
    <w:basedOn w:val="20"/>
    <w:qFormat/>
    <w:uiPriority w:val="0"/>
    <w:pPr>
      <w:ind w:firstLine="420" w:firstLineChars="200"/>
    </w:pPr>
    <w:rPr>
      <w:rFonts w:ascii="仿宋_GB2312" w:hAnsi="Calibri" w:eastAsia="仿宋_GB2312"/>
      <w:color w:val="000000"/>
      <w:sz w:val="32"/>
    </w:rPr>
  </w:style>
  <w:style w:type="paragraph" w:customStyle="1" w:styleId="20">
    <w:name w:val="Body Text Indent_fc37a913-de9e-4985-9327-8b8fe1baa697"/>
    <w:basedOn w:val="1"/>
    <w:qFormat/>
    <w:uiPriority w:val="0"/>
    <w:pPr>
      <w:spacing w:after="120"/>
      <w:ind w:left="420" w:leftChars="200"/>
    </w:pPr>
  </w:style>
  <w:style w:type="character" w:customStyle="1" w:styleId="21">
    <w:name w:val="Footer Char"/>
    <w:basedOn w:val="16"/>
    <w:link w:val="9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22">
    <w:name w:val="Header Char"/>
    <w:basedOn w:val="16"/>
    <w:link w:val="10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23">
    <w:name w:val="List Paragraph1"/>
    <w:basedOn w:val="1"/>
    <w:qFormat/>
    <w:uiPriority w:val="99"/>
    <w:pPr>
      <w:ind w:firstLine="420" w:firstLineChars="200"/>
    </w:pPr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30402</Words>
  <Characters>31213</Characters>
  <Lines>0</Lines>
  <Paragraphs>0</Paragraphs>
  <TotalTime>21</TotalTime>
  <ScaleCrop>false</ScaleCrop>
  <LinksUpToDate>false</LinksUpToDate>
  <CharactersWithSpaces>31625</CharactersWithSpaces>
  <Application>WPS Office_12.8.2.20324_F1E327BC-269C-435d-A152-05C5408002CA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2017-03-29T10:54:00Z</dcterms:created>
  <dc:creator>LCDZ</dc:creator>
  <cp:lastModifiedBy>Administrator</cp:lastModifiedBy>
  <cp:lastPrinted>2025-03-25T10:08:15Z</cp:lastPrinted>
  <dcterms:modified xsi:type="dcterms:W3CDTF">2025-03-25T10:13:09Z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2052-12.8.2.20324</vt:lpwstr>
  </property>
  <property fmtid="{D5CDD505-2E9C-101B-9397-08002B2CF9AE}" pid="3" name="ICV">
    <vt:lpwstr>23D8E637A53D47D18C521714625A9121_13</vt:lpwstr>
  </property>
  <property fmtid="{D5CDD505-2E9C-101B-9397-08002B2CF9AE}" pid="4" name="KSOTemplateDocerSaveRecord">
    <vt:lpwstr>eyJoZGlkIjoiNDBlM2I3Mjc1OTEwMzZiZGRhYTI3OTc4MWYzYjVjNTgiLCJ1c2VySWQiOiI2OTU3MTA5NzcifQ==</vt:lpwstr>
  </property>
</Properties>
</file>